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甘肃省国际物流集团有限公司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企业标识（L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ogo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  <w:r>
        <w:rPr>
          <w:rFonts w:hint="eastAsia" w:ascii="黑体" w:hAnsi="黑体" w:eastAsia="黑体" w:cs="黑体"/>
          <w:sz w:val="44"/>
          <w:szCs w:val="44"/>
        </w:rPr>
        <w:t>征集报名表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color w:val="7E7E7E"/>
          <w:sz w:val="44"/>
          <w:szCs w:val="44"/>
        </w:rPr>
      </w:pPr>
      <w:r>
        <w:rPr>
          <w:rFonts w:hint="eastAsia" w:cs="Times New Roman"/>
          <w:bCs/>
          <w:kern w:val="0"/>
          <w:sz w:val="24"/>
          <w:lang w:val="en-US" w:eastAsia="zh-CN"/>
        </w:rPr>
        <w:t xml:space="preserve">                                     </w:t>
      </w:r>
      <w:r>
        <w:rPr>
          <w:rFonts w:ascii="Times New Roman" w:hAnsi="Times New Roman" w:cs="Times New Roman"/>
          <w:bCs/>
          <w:kern w:val="0"/>
          <w:sz w:val="24"/>
        </w:rPr>
        <w:t>应征作品编号：</w:t>
      </w:r>
    </w:p>
    <w:tbl>
      <w:tblPr>
        <w:tblStyle w:val="6"/>
        <w:tblW w:w="8528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468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28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参与者姓名/团队/机构名称：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52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证件类型（请选择）：□ 身份证  □  护照  □  军官证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  组织机构代码证 □  营业执照  □ 其他： _____________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u w:val="dotted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证件号码：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u w:val="dotted"/>
              </w:rPr>
              <w:t xml:space="preserve">                                          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84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国家/城市：</w:t>
            </w:r>
          </w:p>
        </w:tc>
        <w:tc>
          <w:tcPr>
            <w:tcW w:w="468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联系人：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28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通讯地址及邮政编码：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528" w:type="dxa"/>
            <w:gridSpan w:val="2"/>
            <w:vAlign w:val="center"/>
          </w:tcPr>
          <w:p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联系方式（请选择）：□  固定电话（包括城市区号）：                 </w:t>
            </w:r>
          </w:p>
          <w:p>
            <w:pPr>
              <w:tabs>
                <w:tab w:val="left" w:pos="1620"/>
                <w:tab w:val="left" w:pos="4635"/>
              </w:tabs>
              <w:spacing w:line="360" w:lineRule="auto"/>
              <w:ind w:firstLine="2400" w:firstLineChars="10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</w:t>
            </w:r>
            <w:r>
              <w:rPr>
                <w:rFonts w:ascii="Times New Roman" w:hAnsi="Times New Roman" w:eastAsia="宋体" w:cs="Times New Roman"/>
                <w:sz w:val="24"/>
              </w:rPr>
              <w:t>手机号码：</w:t>
            </w:r>
          </w:p>
          <w:p>
            <w:pPr>
              <w:tabs>
                <w:tab w:val="left" w:pos="1620"/>
                <w:tab w:val="left" w:pos="4635"/>
              </w:tabs>
              <w:spacing w:line="360" w:lineRule="auto"/>
              <w:ind w:firstLine="2400" w:firstLineChars="10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</w:t>
            </w:r>
            <w:r>
              <w:rPr>
                <w:rFonts w:ascii="Times New Roman" w:hAnsi="Times New Roman" w:eastAsia="宋体" w:cs="Times New Roman"/>
                <w:sz w:val="24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528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应征稿件内含：  □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logo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设计作品共______件</w:t>
            </w:r>
          </w:p>
          <w:p>
            <w:pPr>
              <w:widowControl/>
              <w:spacing w:line="360" w:lineRule="auto"/>
              <w:ind w:firstLine="1920" w:firstLineChars="8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　《承诺书》</w:t>
            </w:r>
          </w:p>
          <w:p>
            <w:pPr>
              <w:widowControl/>
              <w:spacing w:line="360" w:lineRule="auto"/>
              <w:ind w:firstLine="1920" w:firstLineChars="8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　 其他文件：_______________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我/我们承诺：我/我们已阅读、理解并接受《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甘肃省国际物流集团有限公司</w:t>
            </w: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关于</w:t>
            </w:r>
            <w:r>
              <w:rPr>
                <w:rFonts w:hint="eastAsia" w:cs="Times New Roman"/>
                <w:b/>
                <w:kern w:val="0"/>
                <w:sz w:val="24"/>
                <w:lang w:val="en-US" w:eastAsia="zh-CN"/>
              </w:rPr>
              <w:t>公开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征集企业</w:t>
            </w:r>
            <w:r>
              <w:rPr>
                <w:rFonts w:hint="eastAsia" w:cs="Times New Roman"/>
                <w:b/>
                <w:kern w:val="0"/>
                <w:sz w:val="24"/>
                <w:lang w:val="en-US" w:eastAsia="zh-CN"/>
              </w:rPr>
              <w:t>标识（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Logo</w:t>
            </w:r>
            <w:r>
              <w:rPr>
                <w:rFonts w:hint="eastAsia" w:cs="Times New Roman"/>
                <w:b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lang w:val="en-US" w:eastAsia="zh-CN"/>
              </w:rPr>
              <w:t>的公告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》，并保证所填事项属实。所投作品为原创，如有抄袭，本人/团队/机构承担所有法律责任。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签名（手写）：   　　　　　　　　　　填表日期：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528" w:type="dxa"/>
            <w:gridSpan w:val="2"/>
            <w:tcBorders>
              <w:top w:val="single" w:color="auto" w:sz="4" w:space="0"/>
              <w:bottom w:val="thickThinSmallGap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注意事项：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如果参与者不具有完全民事行为能力，须由参与者的监护人在签名栏附签。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如果参与者为机构，须由法定代表人或授权代表签署并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加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盖机构公章。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如果征集作品为团队合作作品，请在一张表上填写所有作者信息，并且所有作者均须签字。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5dblS0AAA&#10;AAUBAAAPAAAAAAAAAAEAIAAAACIAAABkcnMvZG93bnJldi54bWxQSwECFAAUAAAACACHTuJAAK9+&#10;eLQBAACOAwAADgAAAAAAAAABACAAAAAf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jFkN2JkMzNhODNmODA1NTZhYjZiYzlmZWNjNzAifQ=="/>
  </w:docVars>
  <w:rsids>
    <w:rsidRoot w:val="00172A27"/>
    <w:rsid w:val="00166D33"/>
    <w:rsid w:val="014D3BC9"/>
    <w:rsid w:val="022F2C26"/>
    <w:rsid w:val="055C1AD8"/>
    <w:rsid w:val="09134135"/>
    <w:rsid w:val="0A1C2E4F"/>
    <w:rsid w:val="0C0219D0"/>
    <w:rsid w:val="0C22090E"/>
    <w:rsid w:val="1300693C"/>
    <w:rsid w:val="13642DDD"/>
    <w:rsid w:val="13C50068"/>
    <w:rsid w:val="14B26286"/>
    <w:rsid w:val="14C65629"/>
    <w:rsid w:val="163D0008"/>
    <w:rsid w:val="199E114A"/>
    <w:rsid w:val="1BBF7381"/>
    <w:rsid w:val="1EB416D4"/>
    <w:rsid w:val="1EB57848"/>
    <w:rsid w:val="1F283EEE"/>
    <w:rsid w:val="21971D5A"/>
    <w:rsid w:val="22565C55"/>
    <w:rsid w:val="246F79C2"/>
    <w:rsid w:val="25E423CE"/>
    <w:rsid w:val="26886EEB"/>
    <w:rsid w:val="272D0572"/>
    <w:rsid w:val="29710F8A"/>
    <w:rsid w:val="37826EF0"/>
    <w:rsid w:val="385122F2"/>
    <w:rsid w:val="3A0E0ACB"/>
    <w:rsid w:val="3D226B0F"/>
    <w:rsid w:val="40EA6673"/>
    <w:rsid w:val="42DF4D61"/>
    <w:rsid w:val="43B1111A"/>
    <w:rsid w:val="46D31CC7"/>
    <w:rsid w:val="476D5A84"/>
    <w:rsid w:val="4D250964"/>
    <w:rsid w:val="4EFEC0D9"/>
    <w:rsid w:val="54704EDA"/>
    <w:rsid w:val="57082908"/>
    <w:rsid w:val="597E1C37"/>
    <w:rsid w:val="59CF17A5"/>
    <w:rsid w:val="5BFFEAFC"/>
    <w:rsid w:val="5C21394A"/>
    <w:rsid w:val="5D3333D4"/>
    <w:rsid w:val="61722922"/>
    <w:rsid w:val="67D6FE87"/>
    <w:rsid w:val="683B7622"/>
    <w:rsid w:val="685A46C3"/>
    <w:rsid w:val="6A0311FB"/>
    <w:rsid w:val="6C44314B"/>
    <w:rsid w:val="6F7FD0D7"/>
    <w:rsid w:val="71436346"/>
    <w:rsid w:val="727D192B"/>
    <w:rsid w:val="75D21581"/>
    <w:rsid w:val="78952B80"/>
    <w:rsid w:val="7BAF4523"/>
    <w:rsid w:val="7DF91171"/>
    <w:rsid w:val="7EB7326B"/>
    <w:rsid w:val="BD770A18"/>
    <w:rsid w:val="C37A4C07"/>
    <w:rsid w:val="D7FB16FB"/>
    <w:rsid w:val="EDEB2614"/>
    <w:rsid w:val="FFDF4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toc 1"/>
    <w:basedOn w:val="1"/>
    <w:next w:val="1"/>
    <w:qFormat/>
    <w:uiPriority w:val="0"/>
    <w:pPr>
      <w:spacing w:line="500" w:lineRule="exact"/>
      <w:ind w:firstLine="641" w:firstLineChars="200"/>
    </w:pPr>
    <w:rPr>
      <w:rFonts w:ascii="华文楷体" w:hAnsi="华文楷体" w:eastAsia="华文楷体" w:cs="楷体_GB2312"/>
      <w:b/>
      <w:bCs/>
      <w:sz w:val="32"/>
      <w:szCs w:val="32"/>
      <w:lang w:val="zh-C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391</Words>
  <Characters>431</Characters>
  <Lines>1</Lines>
  <Paragraphs>1</Paragraphs>
  <TotalTime>0</TotalTime>
  <ScaleCrop>false</ScaleCrop>
  <LinksUpToDate>false</LinksUpToDate>
  <CharactersWithSpaces>580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2019-08-10T22:27:00Z</dcterms:created>
  <dc:creator>zy</dc:creator>
  <cp:lastModifiedBy>拜拜</cp:lastModifiedBy>
  <cp:lastPrinted>2022-09-22T08:43:00Z</cp:lastPrinted>
  <dcterms:modified xsi:type="dcterms:W3CDTF">2022-09-28T00:31:03Z</dcterms:modified>
  <dc:title>关于面向全球征集山东省港口集团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1804D62C51C54C23BD1B1D89D176385C</vt:lpwstr>
  </property>
</Properties>
</file>